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342" w:rsidRDefault="00F57342" w:rsidP="00F57342">
      <w:pPr>
        <w:spacing w:after="240"/>
        <w:rPr>
          <w:rFonts w:ascii="Arial" w:hAnsi="Arial" w:cs="Arial"/>
          <w:sz w:val="20"/>
          <w:szCs w:val="20"/>
        </w:rPr>
      </w:pPr>
    </w:p>
    <w:p w:rsidR="00F57342" w:rsidRDefault="00F57342" w:rsidP="00F57342">
      <w:pPr>
        <w:pStyle w:val="z-TopofForm"/>
      </w:pPr>
      <w:r>
        <w:t>Top of Form</w:t>
      </w:r>
    </w:p>
    <w:p w:rsidR="00F57342" w:rsidRDefault="00F57342" w:rsidP="00F57342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style="width:213pt;height:18pt" o:ole="">
            <v:imagedata r:id="rId5" o:title=""/>
          </v:shape>
          <w:control r:id="rId6" w:name="DefaultOcxName" w:shapeid="_x0000_i1043"/>
        </w:object>
      </w:r>
      <w:r>
        <w:rPr>
          <w:rFonts w:ascii="Arial" w:hAnsi="Arial" w:cs="Arial"/>
          <w:sz w:val="20"/>
          <w:szCs w:val="20"/>
        </w:rPr>
        <w:object w:dxaOrig="1440" w:dyaOrig="1440">
          <v:shape id="_x0000_i1042" type="#_x0000_t75" style="width:222pt;height:18pt" o:ole="">
            <v:imagedata r:id="rId7" o:title=""/>
          </v:shape>
          <w:control r:id="rId8" w:name="DefaultOcxName1" w:shapeid="_x0000_i1042"/>
        </w:object>
      </w:r>
      <w:r>
        <w:rPr>
          <w:rFonts w:ascii="Arial" w:hAnsi="Arial" w:cs="Arial"/>
          <w:sz w:val="20"/>
          <w:szCs w:val="20"/>
        </w:rPr>
        <w:pict/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7FA38E09" wp14:editId="408CF76A">
            <wp:extent cx="152400" cy="152400"/>
            <wp:effectExtent l="0" t="0" r="0" b="0"/>
            <wp:docPr id="1" name="tcalico_0" descr="Open Calend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calico_0" descr="Open Calenda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object w:dxaOrig="1440" w:dyaOrig="1440">
          <v:shape id="_x0000_i1041" type="#_x0000_t75" style="width:49.5pt;height:18pt" o:ole="">
            <v:imagedata r:id="rId10" o:title=""/>
          </v:shape>
          <w:control r:id="rId11" w:name="DefaultOcxName2" w:shapeid="_x0000_i1041"/>
        </w:object>
      </w:r>
      <w:r>
        <w:rPr>
          <w:rFonts w:ascii="Arial" w:hAnsi="Arial" w:cs="Arial"/>
          <w:sz w:val="20"/>
          <w:szCs w:val="20"/>
        </w:rPr>
        <w:pict/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7AFC78FE" wp14:editId="42BAA029">
            <wp:extent cx="152400" cy="152400"/>
            <wp:effectExtent l="0" t="0" r="0" b="0"/>
            <wp:docPr id="2" name="tcalico_1" descr="Open Calend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calico_1" descr="Open Calenda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object w:dxaOrig="1440" w:dyaOrig="1440">
          <v:shape id="_x0000_i1040" type="#_x0000_t75" style="width:49.5pt;height:18pt" o:ole="">
            <v:imagedata r:id="rId12" o:title=""/>
          </v:shape>
          <w:control r:id="rId13" w:name="DefaultOcxName3" w:shapeid="_x0000_i1040"/>
        </w:object>
      </w:r>
      <w:r>
        <w:rPr>
          <w:rFonts w:ascii="Arial" w:hAnsi="Arial" w:cs="Arial"/>
          <w:sz w:val="20"/>
          <w:szCs w:val="20"/>
        </w:rPr>
        <w:object w:dxaOrig="1440" w:dyaOrig="1440">
          <v:shape id="_x0000_i1039" type="#_x0000_t75" style="width:32.25pt;height:22.5pt" o:ole="">
            <v:imagedata r:id="rId14" o:title=""/>
          </v:shape>
          <w:control r:id="rId15" w:name="DefaultOcxName4" w:shapeid="_x0000_i1039"/>
        </w:object>
      </w:r>
    </w:p>
    <w:p w:rsidR="00F57342" w:rsidRDefault="00F57342" w:rsidP="00F57342">
      <w:pPr>
        <w:pStyle w:val="z-BottomofForm"/>
      </w:pPr>
      <w:r>
        <w:t>Bottom of Form</w:t>
      </w:r>
    </w:p>
    <w:p w:rsidR="00F57342" w:rsidRDefault="00C40065" w:rsidP="00F57342">
      <w:pPr>
        <w:spacing w:after="2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</w:p>
    <w:tbl>
      <w:tblPr>
        <w:tblW w:w="96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12"/>
        <w:gridCol w:w="1242"/>
        <w:gridCol w:w="1210"/>
        <w:gridCol w:w="1336"/>
      </w:tblGrid>
      <w:tr w:rsidR="00F57342">
        <w:trPr>
          <w:tblCellSpacing w:w="15" w:type="dxa"/>
          <w:jc w:val="center"/>
        </w:trPr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F57342" w:rsidRDefault="00F573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B3C8"/>
            <w:vAlign w:val="center"/>
            <w:hideMark/>
          </w:tcPr>
          <w:p w:rsidR="00F57342" w:rsidRDefault="00F573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Минимална цена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B3C8"/>
            <w:vAlign w:val="center"/>
            <w:hideMark/>
          </w:tcPr>
          <w:p w:rsidR="00F57342" w:rsidRDefault="00F573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Средна цена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B3C8"/>
            <w:vAlign w:val="center"/>
            <w:hideMark/>
          </w:tcPr>
          <w:p w:rsidR="00F57342" w:rsidRDefault="00F573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Максимална цена</w:t>
            </w:r>
          </w:p>
        </w:tc>
      </w:tr>
      <w:tr w:rsidR="00F5734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F57342" w:rsidRDefault="00F573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Ябълки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F57342" w:rsidRDefault="00F573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F57342" w:rsidRDefault="00F573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F57342" w:rsidRDefault="00F573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1.20</w:t>
            </w:r>
          </w:p>
        </w:tc>
      </w:tr>
      <w:tr w:rsidR="00F5734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F57342" w:rsidRDefault="00F573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Картофи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F57342" w:rsidRDefault="00F573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F57342" w:rsidRDefault="00F573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F57342" w:rsidRDefault="00F573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0.63</w:t>
            </w:r>
          </w:p>
        </w:tc>
      </w:tr>
      <w:tr w:rsidR="00F5734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F57342" w:rsidRDefault="00F573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Лук кромид зрял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F57342" w:rsidRDefault="00F573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F57342" w:rsidRDefault="00F573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F57342" w:rsidRDefault="00F573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0.92</w:t>
            </w:r>
          </w:p>
        </w:tc>
      </w:tr>
      <w:tr w:rsidR="00F5734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F57342" w:rsidRDefault="00F573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Чесън зрял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F57342" w:rsidRDefault="00F573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F57342" w:rsidRDefault="00F573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F57342" w:rsidRDefault="00F573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3.20</w:t>
            </w:r>
          </w:p>
        </w:tc>
      </w:tr>
      <w:tr w:rsidR="00F5734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F57342" w:rsidRDefault="00F573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Домати оранжерийни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F57342" w:rsidRDefault="00F573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F57342" w:rsidRDefault="00F573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F57342" w:rsidRDefault="00F573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2.20</w:t>
            </w:r>
          </w:p>
        </w:tc>
      </w:tr>
      <w:tr w:rsidR="00F5734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F57342" w:rsidRDefault="00F573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Краставици оранжерийни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F57342" w:rsidRDefault="00F573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F57342" w:rsidRDefault="00F573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F57342" w:rsidRDefault="00F573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2.20</w:t>
            </w:r>
          </w:p>
        </w:tc>
      </w:tr>
      <w:tr w:rsidR="00F5734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F57342" w:rsidRDefault="00F573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Пипер червен за пряка консумация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F57342" w:rsidRDefault="00F573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F57342" w:rsidRDefault="00F573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F57342" w:rsidRDefault="00F573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3.00</w:t>
            </w:r>
          </w:p>
        </w:tc>
      </w:tr>
      <w:tr w:rsidR="00F5734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F57342" w:rsidRDefault="00F573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Пипер зелен за пряка консумация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F57342" w:rsidRDefault="00F573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F57342" w:rsidRDefault="00F573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F57342" w:rsidRDefault="00F573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3.00</w:t>
            </w:r>
          </w:p>
        </w:tc>
      </w:tr>
      <w:tr w:rsidR="00F5734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F57342" w:rsidRDefault="00F573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Зеле главесто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F57342" w:rsidRDefault="00F573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F57342" w:rsidRDefault="00F573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F57342" w:rsidRDefault="00F573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0.80</w:t>
            </w:r>
          </w:p>
        </w:tc>
      </w:tr>
      <w:tr w:rsidR="00F5734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F57342" w:rsidRDefault="00F573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Тиквички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F57342" w:rsidRDefault="00F573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F57342" w:rsidRDefault="00F573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F57342" w:rsidRDefault="00F573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2.70</w:t>
            </w:r>
          </w:p>
        </w:tc>
      </w:tr>
      <w:tr w:rsidR="00F5734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F57342" w:rsidRDefault="00F573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Салати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F57342" w:rsidRDefault="00F573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F57342" w:rsidRDefault="00F573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F57342" w:rsidRDefault="00F573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0.55</w:t>
            </w:r>
          </w:p>
        </w:tc>
      </w:tr>
      <w:tr w:rsidR="00F5734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F57342" w:rsidRDefault="00F573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Репи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F57342" w:rsidRDefault="00F573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F57342" w:rsidRDefault="00F573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F57342" w:rsidRDefault="00F573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0.70</w:t>
            </w:r>
          </w:p>
        </w:tc>
      </w:tr>
      <w:tr w:rsidR="00F5734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F57342" w:rsidRDefault="00F573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Моркови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F57342" w:rsidRDefault="00F573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F57342" w:rsidRDefault="00F573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F57342" w:rsidRDefault="00F573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0.88</w:t>
            </w:r>
          </w:p>
        </w:tc>
      </w:tr>
    </w:tbl>
    <w:p w:rsidR="009B75AB" w:rsidRDefault="009B75AB"/>
    <w:p w:rsidR="00C40065" w:rsidRDefault="00C40065"/>
    <w:p w:rsidR="00C40065" w:rsidRDefault="00C40065" w:rsidP="00C40065">
      <w:pPr>
        <w:pStyle w:val="z-TopofForm"/>
      </w:pPr>
      <w:r>
        <w:t>Top of Form</w:t>
      </w:r>
    </w:p>
    <w:p w:rsidR="00C40065" w:rsidRDefault="00C40065" w:rsidP="00C40065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object w:dxaOrig="1440" w:dyaOrig="1440">
          <v:shape id="_x0000_i1062" type="#_x0000_t75" style="width:213pt;height:18pt" o:ole="">
            <v:imagedata r:id="rId16" o:title=""/>
          </v:shape>
          <w:control r:id="rId17" w:name="DefaultOcxName5" w:shapeid="_x0000_i1062"/>
        </w:object>
      </w:r>
      <w:r>
        <w:rPr>
          <w:rFonts w:ascii="Arial" w:hAnsi="Arial" w:cs="Arial"/>
          <w:sz w:val="20"/>
          <w:szCs w:val="20"/>
        </w:rPr>
        <w:object w:dxaOrig="1440" w:dyaOrig="1440">
          <v:shape id="_x0000_i1061" type="#_x0000_t75" style="width:222pt;height:18pt" o:ole="">
            <v:imagedata r:id="rId18" o:title=""/>
          </v:shape>
          <w:control r:id="rId19" w:name="DefaultOcxName11" w:shapeid="_x0000_i1061"/>
        </w:object>
      </w:r>
      <w:r>
        <w:rPr>
          <w:rFonts w:ascii="Arial" w:hAnsi="Arial" w:cs="Arial"/>
          <w:sz w:val="20"/>
          <w:szCs w:val="20"/>
        </w:rPr>
        <w:pict/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78DEF86A" wp14:editId="1CECE6A2">
            <wp:extent cx="152400" cy="152400"/>
            <wp:effectExtent l="0" t="0" r="0" b="0"/>
            <wp:docPr id="3" name="tcalico_0" descr="Open Calend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calico_0" descr="Open Calenda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object w:dxaOrig="1440" w:dyaOrig="1440">
          <v:shape id="_x0000_i1060" type="#_x0000_t75" style="width:49.5pt;height:18pt" o:ole="">
            <v:imagedata r:id="rId20" o:title=""/>
          </v:shape>
          <w:control r:id="rId21" w:name="DefaultOcxName21" w:shapeid="_x0000_i1060"/>
        </w:object>
      </w:r>
      <w:r>
        <w:rPr>
          <w:rFonts w:ascii="Arial" w:hAnsi="Arial" w:cs="Arial"/>
          <w:sz w:val="20"/>
          <w:szCs w:val="20"/>
        </w:rPr>
        <w:pict/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47588C86" wp14:editId="2B13C8F2">
            <wp:extent cx="152400" cy="152400"/>
            <wp:effectExtent l="0" t="0" r="0" b="0"/>
            <wp:docPr id="4" name="tcalico_1" descr="Open Calend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calico_1" descr="Open Calenda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object w:dxaOrig="1440" w:dyaOrig="1440">
          <v:shape id="_x0000_i1059" type="#_x0000_t75" style="width:49.5pt;height:18pt" o:ole="">
            <v:imagedata r:id="rId22" o:title=""/>
          </v:shape>
          <w:control r:id="rId23" w:name="DefaultOcxName31" w:shapeid="_x0000_i1059"/>
        </w:object>
      </w:r>
      <w:r>
        <w:rPr>
          <w:rFonts w:ascii="Arial" w:hAnsi="Arial" w:cs="Arial"/>
          <w:sz w:val="20"/>
          <w:szCs w:val="20"/>
        </w:rPr>
        <w:object w:dxaOrig="1440" w:dyaOrig="1440">
          <v:shape id="_x0000_i1058" type="#_x0000_t75" style="width:32.25pt;height:22.5pt" o:ole="">
            <v:imagedata r:id="rId24" o:title=""/>
          </v:shape>
          <w:control r:id="rId25" w:name="DefaultOcxName41" w:shapeid="_x0000_i1058"/>
        </w:object>
      </w:r>
    </w:p>
    <w:p w:rsidR="00C40065" w:rsidRDefault="00C40065" w:rsidP="00C40065">
      <w:pPr>
        <w:pStyle w:val="z-BottomofForm"/>
      </w:pPr>
      <w:r>
        <w:t>Bottom of Form</w:t>
      </w:r>
    </w:p>
    <w:p w:rsidR="00C40065" w:rsidRDefault="00C40065" w:rsidP="00C40065">
      <w:pPr>
        <w:spacing w:after="24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tbl>
      <w:tblPr>
        <w:tblW w:w="96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12"/>
        <w:gridCol w:w="1242"/>
        <w:gridCol w:w="1210"/>
        <w:gridCol w:w="1336"/>
      </w:tblGrid>
      <w:tr w:rsidR="00C40065">
        <w:trPr>
          <w:tblCellSpacing w:w="15" w:type="dxa"/>
          <w:jc w:val="center"/>
        </w:trPr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C40065" w:rsidRDefault="00C40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B3C8"/>
            <w:vAlign w:val="center"/>
            <w:hideMark/>
          </w:tcPr>
          <w:p w:rsidR="00C40065" w:rsidRDefault="00C400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Минимална цена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B3C8"/>
            <w:vAlign w:val="center"/>
            <w:hideMark/>
          </w:tcPr>
          <w:p w:rsidR="00C40065" w:rsidRDefault="00C400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Средна цена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B3C8"/>
            <w:vAlign w:val="center"/>
            <w:hideMark/>
          </w:tcPr>
          <w:p w:rsidR="00C40065" w:rsidRDefault="00C400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Максимална цена</w:t>
            </w:r>
          </w:p>
        </w:tc>
      </w:tr>
      <w:tr w:rsidR="00C4006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C40065" w:rsidRDefault="00C400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Лук кромид зрял /внос/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C40065" w:rsidRDefault="00C400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C40065" w:rsidRDefault="00C400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C40065" w:rsidRDefault="00C400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0.85</w:t>
            </w:r>
          </w:p>
        </w:tc>
      </w:tr>
      <w:tr w:rsidR="00C4006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C40065" w:rsidRDefault="00C400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Картофи /внос/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C40065" w:rsidRDefault="00C400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C40065" w:rsidRDefault="00C400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C40065" w:rsidRDefault="00C400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0.65</w:t>
            </w:r>
          </w:p>
        </w:tc>
      </w:tr>
      <w:tr w:rsidR="00C4006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C40065" w:rsidRDefault="00C400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Домати /внос/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C40065" w:rsidRDefault="00C400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C40065" w:rsidRDefault="00C400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C40065" w:rsidRDefault="00C400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1.60</w:t>
            </w:r>
          </w:p>
        </w:tc>
      </w:tr>
      <w:tr w:rsidR="00C4006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C40065" w:rsidRDefault="00C400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Моркови /внос/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C40065" w:rsidRDefault="00C400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C40065" w:rsidRDefault="00C400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C40065" w:rsidRDefault="00C400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0.92</w:t>
            </w:r>
          </w:p>
        </w:tc>
      </w:tr>
      <w:tr w:rsidR="00C4006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C40065" w:rsidRDefault="00C400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Краставици /внос/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C40065" w:rsidRDefault="00C400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C40065" w:rsidRDefault="00C400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C40065" w:rsidRDefault="00C400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1.70</w:t>
            </w:r>
          </w:p>
        </w:tc>
      </w:tr>
      <w:tr w:rsidR="00C4006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C40065" w:rsidRDefault="00C400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Патладжани /внос/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C40065" w:rsidRDefault="00C400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C40065" w:rsidRDefault="00C400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C40065" w:rsidRDefault="00C400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0.65</w:t>
            </w:r>
          </w:p>
        </w:tc>
      </w:tr>
      <w:tr w:rsidR="00C4006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C40065" w:rsidRDefault="00C400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Пипер червен /внос/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C40065" w:rsidRDefault="00C400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C40065" w:rsidRDefault="00C400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C40065" w:rsidRDefault="00C400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2.62</w:t>
            </w:r>
          </w:p>
        </w:tc>
      </w:tr>
      <w:tr w:rsidR="00C4006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C40065" w:rsidRDefault="00C400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Тиквички /внос/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C40065" w:rsidRDefault="00C400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C40065" w:rsidRDefault="00C400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C40065" w:rsidRDefault="00C400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1.50</w:t>
            </w:r>
          </w:p>
        </w:tc>
      </w:tr>
      <w:tr w:rsidR="00C4006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C40065" w:rsidRDefault="00C400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Банани /внос/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C40065" w:rsidRDefault="00C400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C40065" w:rsidRDefault="00C400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C40065" w:rsidRDefault="00C400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2.31</w:t>
            </w:r>
          </w:p>
        </w:tc>
      </w:tr>
      <w:tr w:rsidR="00C4006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C40065" w:rsidRDefault="00C400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Ананаси /внос/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C40065" w:rsidRDefault="00C400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C40065" w:rsidRDefault="00C400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C40065" w:rsidRDefault="00C400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2.54</w:t>
            </w:r>
          </w:p>
        </w:tc>
      </w:tr>
      <w:tr w:rsidR="00C4006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C40065" w:rsidRDefault="00C400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Портокали /внос/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C40065" w:rsidRDefault="00C400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C40065" w:rsidRDefault="00C400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C40065" w:rsidRDefault="00C400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0.90</w:t>
            </w:r>
          </w:p>
        </w:tc>
      </w:tr>
      <w:tr w:rsidR="00C4006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C40065" w:rsidRDefault="00C400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Мандарини /внос/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C40065" w:rsidRDefault="00C400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C40065" w:rsidRDefault="00C400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C40065" w:rsidRDefault="00C400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1.33</w:t>
            </w:r>
          </w:p>
        </w:tc>
      </w:tr>
      <w:tr w:rsidR="00C4006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C40065" w:rsidRDefault="00C400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Лимони /внос/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C40065" w:rsidRDefault="00C400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C40065" w:rsidRDefault="00C400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C40065" w:rsidRDefault="00C400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1.50</w:t>
            </w:r>
          </w:p>
        </w:tc>
      </w:tr>
      <w:tr w:rsidR="00C4006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C40065" w:rsidRDefault="00C400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Грейпфрути /внос/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C40065" w:rsidRDefault="00C400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C40065" w:rsidRDefault="00C400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C40065" w:rsidRDefault="00C400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1.40</w:t>
            </w:r>
          </w:p>
        </w:tc>
      </w:tr>
      <w:tr w:rsidR="00C4006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C40065" w:rsidRDefault="00C400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Грозде /внос/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C40065" w:rsidRDefault="00C400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C40065" w:rsidRDefault="00C400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C40065" w:rsidRDefault="00C400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1.25</w:t>
            </w:r>
          </w:p>
        </w:tc>
      </w:tr>
      <w:tr w:rsidR="00C4006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C40065" w:rsidRDefault="00C400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Ябълки /внос/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C40065" w:rsidRDefault="00C400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C40065" w:rsidRDefault="00C400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C40065" w:rsidRDefault="00C400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0.85</w:t>
            </w:r>
          </w:p>
        </w:tc>
      </w:tr>
      <w:tr w:rsidR="00C4006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C40065" w:rsidRDefault="00C400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Ягоди /внос/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C40065" w:rsidRDefault="00C400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C40065" w:rsidRDefault="00C400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C40065" w:rsidRDefault="00C400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1.26</w:t>
            </w:r>
          </w:p>
        </w:tc>
      </w:tr>
      <w:tr w:rsidR="00C4006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C40065" w:rsidRDefault="00C4006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Киви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/внос/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C40065" w:rsidRDefault="00C400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C40065" w:rsidRDefault="00C400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C40065" w:rsidRDefault="00C400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1.20</w:t>
            </w:r>
          </w:p>
        </w:tc>
      </w:tr>
    </w:tbl>
    <w:p w:rsidR="00C40065" w:rsidRDefault="00C40065"/>
    <w:sectPr w:rsidR="00C40065" w:rsidSect="007F63D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5AB"/>
    <w:rsid w:val="007F63D4"/>
    <w:rsid w:val="009B75AB"/>
    <w:rsid w:val="00C40065"/>
    <w:rsid w:val="00F5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F5734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F57342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F5734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F57342"/>
    <w:rPr>
      <w:rFonts w:ascii="Arial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rsid w:val="00F573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573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F5734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F57342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F5734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F57342"/>
    <w:rPr>
      <w:rFonts w:ascii="Arial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rsid w:val="00F573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573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4.xml"/><Relationship Id="rId18" Type="http://schemas.openxmlformats.org/officeDocument/2006/relationships/image" Target="media/image8.wmf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ontrol" Target="activeX/activeX8.xml"/><Relationship Id="rId7" Type="http://schemas.openxmlformats.org/officeDocument/2006/relationships/image" Target="media/image2.wmf"/><Relationship Id="rId12" Type="http://schemas.openxmlformats.org/officeDocument/2006/relationships/image" Target="media/image5.wmf"/><Relationship Id="rId17" Type="http://schemas.openxmlformats.org/officeDocument/2006/relationships/control" Target="activeX/activeX6.xml"/><Relationship Id="rId25" Type="http://schemas.openxmlformats.org/officeDocument/2006/relationships/control" Target="activeX/activeX10.xml"/><Relationship Id="rId2" Type="http://schemas.microsoft.com/office/2007/relationships/stylesWithEffects" Target="stylesWithEffect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3.xml"/><Relationship Id="rId24" Type="http://schemas.openxmlformats.org/officeDocument/2006/relationships/image" Target="media/image11.wmf"/><Relationship Id="rId5" Type="http://schemas.openxmlformats.org/officeDocument/2006/relationships/image" Target="media/image1.wmf"/><Relationship Id="rId15" Type="http://schemas.openxmlformats.org/officeDocument/2006/relationships/control" Target="activeX/activeX5.xml"/><Relationship Id="rId23" Type="http://schemas.openxmlformats.org/officeDocument/2006/relationships/control" Target="activeX/activeX9.xml"/><Relationship Id="rId10" Type="http://schemas.openxmlformats.org/officeDocument/2006/relationships/image" Target="media/image4.wmf"/><Relationship Id="rId19" Type="http://schemas.openxmlformats.org/officeDocument/2006/relationships/control" Target="activeX/activeX7.xml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eneta%20Sabeva\Desktop\Normal.do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3</TotalTime>
  <Pages>2</Pages>
  <Words>171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Veneta Sabeva</dc:creator>
  <cp:keywords/>
  <dc:description/>
  <cp:lastModifiedBy>Veneta Sabeva</cp:lastModifiedBy>
  <cp:revision>4</cp:revision>
  <dcterms:created xsi:type="dcterms:W3CDTF">2016-01-28T08:34:00Z</dcterms:created>
  <dcterms:modified xsi:type="dcterms:W3CDTF">2016-01-28T08:41:00Z</dcterms:modified>
</cp:coreProperties>
</file>